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9" w:rsidRDefault="00155AE9" w:rsidP="00BF4583">
      <w:pPr>
        <w:pStyle w:val="Vchoz"/>
        <w:jc w:val="center"/>
        <w:rPr>
          <w:sz w:val="36"/>
          <w:szCs w:val="44"/>
        </w:rPr>
      </w:pPr>
      <w:r w:rsidRPr="001E5E49">
        <w:rPr>
          <w:noProof/>
          <w:sz w:val="36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162pt;height:153pt;visibility:visible">
            <v:imagedata r:id="rId4" o:title=""/>
          </v:shape>
        </w:pict>
      </w:r>
    </w:p>
    <w:p w:rsidR="00155AE9" w:rsidRDefault="00155AE9" w:rsidP="00BF4583">
      <w:pPr>
        <w:pStyle w:val="Vchoz"/>
        <w:ind w:left="708"/>
        <w:jc w:val="center"/>
        <w:rPr>
          <w:sz w:val="36"/>
          <w:szCs w:val="44"/>
        </w:rPr>
      </w:pPr>
    </w:p>
    <w:p w:rsidR="00155AE9" w:rsidRDefault="00155AE9" w:rsidP="00BF4583">
      <w:pPr>
        <w:pStyle w:val="Vchoz"/>
        <w:ind w:left="708"/>
        <w:jc w:val="center"/>
        <w:rPr>
          <w:b/>
          <w:sz w:val="56"/>
          <w:szCs w:val="44"/>
        </w:rPr>
      </w:pPr>
      <w:r>
        <w:rPr>
          <w:b/>
          <w:sz w:val="56"/>
          <w:szCs w:val="44"/>
        </w:rPr>
        <w:t>Invitation</w:t>
      </w:r>
    </w:p>
    <w:p w:rsidR="00155AE9" w:rsidRDefault="00155AE9" w:rsidP="00BF4583">
      <w:pPr>
        <w:pStyle w:val="Vchoz"/>
        <w:ind w:left="708"/>
        <w:jc w:val="center"/>
        <w:rPr>
          <w:b/>
          <w:sz w:val="56"/>
          <w:szCs w:val="44"/>
        </w:rPr>
      </w:pPr>
      <w:r>
        <w:rPr>
          <w:b/>
          <w:sz w:val="56"/>
          <w:szCs w:val="44"/>
        </w:rPr>
        <w:t>Czech Republic Championship</w:t>
      </w:r>
    </w:p>
    <w:p w:rsidR="00155AE9" w:rsidRPr="00BF4583" w:rsidRDefault="00155AE9" w:rsidP="00BF4583">
      <w:pPr>
        <w:pStyle w:val="Vchoz"/>
        <w:ind w:left="708"/>
        <w:jc w:val="center"/>
        <w:rPr>
          <w:b/>
          <w:sz w:val="56"/>
          <w:szCs w:val="44"/>
        </w:rPr>
      </w:pPr>
      <w:r w:rsidRPr="00BF4583">
        <w:rPr>
          <w:b/>
          <w:sz w:val="56"/>
          <w:szCs w:val="44"/>
        </w:rPr>
        <w:t>Taekwon-Do ITF 2015</w:t>
      </w:r>
    </w:p>
    <w:p w:rsidR="00155AE9" w:rsidRPr="00B54CA3" w:rsidRDefault="00155AE9" w:rsidP="00BF4583">
      <w:pPr>
        <w:pStyle w:val="Vchoz"/>
        <w:ind w:left="708"/>
        <w:jc w:val="center"/>
        <w:rPr>
          <w:b/>
          <w:sz w:val="36"/>
          <w:szCs w:val="44"/>
        </w:rPr>
      </w:pPr>
      <w:r w:rsidRPr="00B54CA3">
        <w:rPr>
          <w:b/>
          <w:sz w:val="36"/>
          <w:szCs w:val="44"/>
        </w:rPr>
        <w:t xml:space="preserve"> </w:t>
      </w:r>
    </w:p>
    <w:p w:rsidR="00155AE9" w:rsidRDefault="00155AE9" w:rsidP="00BF4583">
      <w:pPr>
        <w:pStyle w:val="Vchoz"/>
        <w:ind w:left="708"/>
        <w:jc w:val="center"/>
        <w:rPr>
          <w:sz w:val="44"/>
          <w:szCs w:val="44"/>
        </w:rPr>
      </w:pPr>
      <w:r w:rsidRPr="001E5E49">
        <w:rPr>
          <w:noProof/>
          <w:sz w:val="44"/>
          <w:szCs w:val="44"/>
        </w:rPr>
        <w:pict>
          <v:shape id="Obrázek 2" o:spid="_x0000_i1026" type="#_x0000_t75" style="width:337.5pt;height:99pt;visibility:visible">
            <v:imagedata r:id="rId5" o:title=""/>
          </v:shape>
        </w:pict>
      </w:r>
    </w:p>
    <w:p w:rsidR="00155AE9" w:rsidRPr="001D4076" w:rsidRDefault="00155AE9" w:rsidP="00BF4583">
      <w:pPr>
        <w:pStyle w:val="Vchoz"/>
        <w:ind w:left="708"/>
        <w:jc w:val="center"/>
        <w:rPr>
          <w:sz w:val="36"/>
          <w:szCs w:val="44"/>
        </w:rPr>
      </w:pPr>
    </w:p>
    <w:p w:rsidR="00155AE9" w:rsidRPr="00BF4583" w:rsidRDefault="00155AE9" w:rsidP="00BF4583">
      <w:pPr>
        <w:pStyle w:val="Vchoz"/>
        <w:ind w:left="708"/>
        <w:jc w:val="center"/>
      </w:pPr>
      <w:r>
        <w:rPr>
          <w:sz w:val="44"/>
          <w:szCs w:val="44"/>
        </w:rPr>
        <w:t>Czech National</w:t>
      </w:r>
      <w:r w:rsidRPr="00BF4583">
        <w:rPr>
          <w:sz w:val="44"/>
          <w:szCs w:val="44"/>
        </w:rPr>
        <w:t xml:space="preserve"> Taekwon-Do </w:t>
      </w:r>
      <w:r>
        <w:rPr>
          <w:sz w:val="44"/>
          <w:szCs w:val="44"/>
        </w:rPr>
        <w:t>Union</w:t>
      </w:r>
    </w:p>
    <w:p w:rsidR="00155AE9" w:rsidRPr="00BF4583" w:rsidRDefault="00155AE9" w:rsidP="00BF4583">
      <w:pPr>
        <w:pStyle w:val="Vchoz"/>
        <w:ind w:left="708"/>
        <w:jc w:val="center"/>
      </w:pPr>
      <w:r>
        <w:rPr>
          <w:sz w:val="44"/>
          <w:szCs w:val="44"/>
        </w:rPr>
        <w:t>in cooperation with Sokol</w:t>
      </w:r>
      <w:r w:rsidRPr="00BF4583">
        <w:rPr>
          <w:sz w:val="44"/>
          <w:szCs w:val="44"/>
        </w:rPr>
        <w:t xml:space="preserve"> Benátky nad Jizerou</w:t>
      </w:r>
    </w:p>
    <w:p w:rsidR="00155AE9" w:rsidRPr="00BF4583" w:rsidRDefault="00155AE9" w:rsidP="00BF4583">
      <w:pPr>
        <w:pStyle w:val="Vchoz"/>
        <w:ind w:left="708"/>
        <w:jc w:val="center"/>
      </w:pPr>
      <w:r>
        <w:rPr>
          <w:sz w:val="44"/>
          <w:szCs w:val="44"/>
        </w:rPr>
        <w:t>hold</w:t>
      </w:r>
    </w:p>
    <w:p w:rsidR="00155AE9" w:rsidRPr="00BF4583" w:rsidRDefault="00155AE9" w:rsidP="00BF4583">
      <w:pPr>
        <w:pStyle w:val="Vchoz"/>
        <w:ind w:left="708"/>
        <w:jc w:val="center"/>
      </w:pPr>
      <w:r>
        <w:rPr>
          <w:sz w:val="44"/>
          <w:szCs w:val="44"/>
        </w:rPr>
        <w:t>Open Championship of Czech R</w:t>
      </w:r>
      <w:r w:rsidRPr="00BF4583">
        <w:rPr>
          <w:sz w:val="44"/>
          <w:szCs w:val="44"/>
        </w:rPr>
        <w:t>epubli</w:t>
      </w:r>
      <w:r>
        <w:rPr>
          <w:sz w:val="44"/>
          <w:szCs w:val="44"/>
        </w:rPr>
        <w:t>c</w:t>
      </w:r>
    </w:p>
    <w:p w:rsidR="00155AE9" w:rsidRPr="00BF4583" w:rsidRDefault="00155AE9" w:rsidP="00BF4583">
      <w:pPr>
        <w:pStyle w:val="Vchoz"/>
        <w:ind w:left="708"/>
        <w:jc w:val="center"/>
      </w:pPr>
      <w:r w:rsidRPr="00BF4583">
        <w:rPr>
          <w:sz w:val="44"/>
          <w:szCs w:val="44"/>
        </w:rPr>
        <w:t>Taekwon-Do ITF</w:t>
      </w:r>
      <w:r w:rsidRPr="00BF4583">
        <w:t xml:space="preserve"> </w:t>
      </w:r>
      <w:r w:rsidRPr="00BF4583">
        <w:rPr>
          <w:sz w:val="44"/>
          <w:szCs w:val="44"/>
        </w:rPr>
        <w:t>2015</w:t>
      </w:r>
    </w:p>
    <w:p w:rsidR="00155AE9" w:rsidRPr="00BF4583" w:rsidRDefault="00155AE9" w:rsidP="00BF4583">
      <w:pPr>
        <w:pStyle w:val="Vchoz"/>
        <w:ind w:left="708"/>
        <w:jc w:val="center"/>
        <w:rPr>
          <w:sz w:val="22"/>
        </w:rPr>
      </w:pPr>
    </w:p>
    <w:p w:rsidR="00155AE9" w:rsidRDefault="00155AE9" w:rsidP="00BF4583">
      <w:pPr>
        <w:pStyle w:val="Vchoz"/>
        <w:ind w:left="708"/>
        <w:jc w:val="center"/>
      </w:pPr>
      <w:r>
        <w:rPr>
          <w:noProof/>
        </w:rPr>
        <w:pict>
          <v:shape id="Obrázek 1" o:spid="_x0000_i1027" type="#_x0000_t75" style="width:114.75pt;height:141.75pt;visibility:visible">
            <v:imagedata r:id="rId6" o:title=""/>
          </v:shape>
        </w:pict>
      </w:r>
    </w:p>
    <w:p w:rsidR="00155AE9" w:rsidRDefault="00155AE9" w:rsidP="00BF4583">
      <w:pPr>
        <w:pStyle w:val="Vchoz"/>
      </w:pPr>
    </w:p>
    <w:p w:rsidR="00155AE9" w:rsidRPr="00BF4583" w:rsidRDefault="00155AE9" w:rsidP="00BF4583">
      <w:pPr>
        <w:pStyle w:val="Vchoz"/>
        <w:ind w:left="708"/>
        <w:jc w:val="center"/>
        <w:rPr>
          <w:b/>
          <w:sz w:val="32"/>
        </w:rPr>
      </w:pPr>
      <w:r>
        <w:rPr>
          <w:b/>
          <w:sz w:val="28"/>
          <w:szCs w:val="22"/>
        </w:rPr>
        <w:t>Date of event: 16th May</w:t>
      </w:r>
      <w:r w:rsidRPr="00BF4583">
        <w:rPr>
          <w:b/>
          <w:sz w:val="28"/>
          <w:szCs w:val="22"/>
        </w:rPr>
        <w:t xml:space="preserve"> 2015</w:t>
      </w:r>
    </w:p>
    <w:p w:rsidR="00155AE9" w:rsidRPr="00BF4583" w:rsidRDefault="00155AE9" w:rsidP="00BF4583">
      <w:pPr>
        <w:pStyle w:val="Vchoz"/>
        <w:ind w:left="708"/>
        <w:jc w:val="center"/>
        <w:rPr>
          <w:b/>
          <w:sz w:val="32"/>
        </w:rPr>
      </w:pPr>
      <w:r>
        <w:rPr>
          <w:b/>
          <w:sz w:val="28"/>
          <w:szCs w:val="22"/>
        </w:rPr>
        <w:t>Place of event</w:t>
      </w:r>
      <w:r w:rsidRPr="00BF4583">
        <w:rPr>
          <w:b/>
          <w:sz w:val="28"/>
          <w:szCs w:val="22"/>
        </w:rPr>
        <w:t xml:space="preserve">: </w:t>
      </w:r>
      <w:r>
        <w:rPr>
          <w:b/>
          <w:sz w:val="28"/>
          <w:szCs w:val="22"/>
        </w:rPr>
        <w:t>Sporthall</w:t>
      </w:r>
      <w:r w:rsidRPr="00BF4583">
        <w:rPr>
          <w:b/>
          <w:sz w:val="28"/>
          <w:szCs w:val="22"/>
        </w:rPr>
        <w:t xml:space="preserve"> ZŠ Benátky nad Jizerou</w:t>
      </w:r>
      <w:r>
        <w:rPr>
          <w:b/>
          <w:sz w:val="28"/>
          <w:szCs w:val="22"/>
        </w:rPr>
        <w:t xml:space="preserve">, </w:t>
      </w:r>
      <w:r w:rsidRPr="00BF4583">
        <w:rPr>
          <w:b/>
          <w:sz w:val="32"/>
        </w:rPr>
        <w:t xml:space="preserve"> </w:t>
      </w:r>
      <w:r>
        <w:rPr>
          <w:b/>
          <w:sz w:val="32"/>
        </w:rPr>
        <w:t xml:space="preserve">streeet </w:t>
      </w:r>
      <w:r>
        <w:rPr>
          <w:b/>
          <w:sz w:val="28"/>
          <w:szCs w:val="22"/>
        </w:rPr>
        <w:t>5. kve</w:t>
      </w:r>
      <w:r w:rsidRPr="00BF4583">
        <w:rPr>
          <w:b/>
          <w:sz w:val="28"/>
          <w:szCs w:val="22"/>
        </w:rPr>
        <w:t xml:space="preserve">tna 746  </w:t>
      </w:r>
    </w:p>
    <w:p w:rsidR="00155AE9" w:rsidRPr="00B534B6" w:rsidRDefault="00155AE9" w:rsidP="00B534B6">
      <w:pPr>
        <w:pStyle w:val="Vchoz"/>
        <w:ind w:left="708"/>
        <w:jc w:val="center"/>
        <w:rPr>
          <w:rStyle w:val="Strong"/>
          <w:bCs w:val="0"/>
          <w:sz w:val="28"/>
          <w:szCs w:val="22"/>
        </w:rPr>
      </w:pPr>
      <w:r w:rsidRPr="00BF4583">
        <w:rPr>
          <w:b/>
          <w:sz w:val="28"/>
          <w:szCs w:val="22"/>
        </w:rPr>
        <w:t>GPS:  50°17´12.733 N,  14°49´45.082 E</w:t>
      </w:r>
    </w:p>
    <w:p w:rsidR="00155AE9" w:rsidRDefault="00155AE9" w:rsidP="00B534B6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color w:val="000000"/>
          <w:sz w:val="32"/>
          <w:szCs w:val="21"/>
        </w:rPr>
      </w:pPr>
    </w:p>
    <w:p w:rsidR="00155AE9" w:rsidRDefault="00155AE9" w:rsidP="00B534B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color w:val="000000"/>
          <w:sz w:val="32"/>
          <w:szCs w:val="21"/>
        </w:rPr>
      </w:pPr>
    </w:p>
    <w:p w:rsidR="00155AE9" w:rsidRDefault="00155AE9" w:rsidP="00B534B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color w:val="000000"/>
          <w:sz w:val="32"/>
          <w:szCs w:val="21"/>
        </w:rPr>
      </w:pPr>
      <w:r>
        <w:rPr>
          <w:rStyle w:val="Strong"/>
          <w:rFonts w:ascii="Calibri" w:hAnsi="Calibri" w:cs="Arial"/>
          <w:b w:val="0"/>
          <w:color w:val="000000"/>
          <w:sz w:val="32"/>
          <w:szCs w:val="21"/>
        </w:rPr>
        <w:t xml:space="preserve">Let us invite you to Open Championship of Czech Republic, </w:t>
      </w:r>
      <w:r>
        <w:rPr>
          <w:rStyle w:val="Strong"/>
          <w:rFonts w:ascii="Calibri" w:hAnsi="Calibri" w:cs="Arial"/>
          <w:b w:val="0"/>
          <w:color w:val="000000"/>
          <w:sz w:val="32"/>
          <w:szCs w:val="21"/>
        </w:rPr>
        <w:br/>
        <w:t>organizer Czech National Taekwon-Do Union.</w:t>
      </w:r>
    </w:p>
    <w:p w:rsidR="00155AE9" w:rsidRPr="00B534B6" w:rsidRDefault="00155AE9" w:rsidP="00B534B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40"/>
        </w:rPr>
      </w:pPr>
    </w:p>
    <w:p w:rsidR="00155AE9" w:rsidRDefault="00155AE9" w:rsidP="00B534B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color w:val="000000"/>
          <w:sz w:val="32"/>
          <w:szCs w:val="21"/>
        </w:rPr>
      </w:pPr>
      <w:r>
        <w:rPr>
          <w:rStyle w:val="Strong"/>
          <w:rFonts w:ascii="Calibri" w:hAnsi="Calibri" w:cs="Arial"/>
          <w:b w:val="0"/>
          <w:color w:val="000000"/>
          <w:sz w:val="32"/>
          <w:szCs w:val="21"/>
        </w:rPr>
        <w:t xml:space="preserve">This competition is hosted by beautiful town in central Bohemia Benátky nad Jizerou on 16th May </w:t>
      </w:r>
      <w:smartTag w:uri="urn:schemas-microsoft-com:office:smarttags" w:element="metricconverter">
        <w:smartTagPr>
          <w:attr w:name="ProductID" w:val="2015 in"/>
        </w:smartTagPr>
        <w:r>
          <w:rPr>
            <w:rStyle w:val="Strong"/>
            <w:rFonts w:ascii="Calibri" w:hAnsi="Calibri" w:cs="Arial"/>
            <w:b w:val="0"/>
            <w:color w:val="000000"/>
            <w:sz w:val="32"/>
            <w:szCs w:val="21"/>
          </w:rPr>
          <w:t>2015 in</w:t>
        </w:r>
      </w:smartTag>
      <w:r>
        <w:rPr>
          <w:rStyle w:val="Strong"/>
          <w:rFonts w:ascii="Calibri" w:hAnsi="Calibri" w:cs="Arial"/>
          <w:b w:val="0"/>
          <w:color w:val="000000"/>
          <w:sz w:val="32"/>
          <w:szCs w:val="21"/>
        </w:rPr>
        <w:t xml:space="preserve"> nice sporthall</w:t>
      </w:r>
    </w:p>
    <w:p w:rsidR="00155AE9" w:rsidRPr="00B534B6" w:rsidRDefault="00155AE9" w:rsidP="00B534B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40"/>
        </w:rPr>
      </w:pPr>
    </w:p>
    <w:p w:rsidR="00155AE9" w:rsidRDefault="00155AE9" w:rsidP="00B534B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color w:val="000000"/>
          <w:sz w:val="32"/>
          <w:szCs w:val="21"/>
        </w:rPr>
      </w:pPr>
      <w:r>
        <w:rPr>
          <w:rStyle w:val="Strong"/>
          <w:rFonts w:ascii="Calibri" w:hAnsi="Calibri" w:cs="Arial"/>
          <w:b w:val="0"/>
          <w:color w:val="000000"/>
          <w:sz w:val="32"/>
          <w:szCs w:val="21"/>
        </w:rPr>
        <w:t>We would like to invite all Taekwon-Do competitors from Czech Republic.</w:t>
      </w:r>
    </w:p>
    <w:p w:rsidR="00155AE9" w:rsidRPr="00B534B6" w:rsidRDefault="00155AE9" w:rsidP="00B534B6">
      <w:pPr>
        <w:pStyle w:val="Vchoz"/>
        <w:pBdr>
          <w:bottom w:val="single" w:sz="4" w:space="1" w:color="auto"/>
        </w:pBdr>
        <w:rPr>
          <w:rFonts w:ascii="Calibri" w:hAnsi="Calibri"/>
          <w:b/>
          <w:sz w:val="28"/>
        </w:rPr>
      </w:pPr>
    </w:p>
    <w:p w:rsidR="00155AE9" w:rsidRDefault="00155AE9" w:rsidP="00B534B6">
      <w:pPr>
        <w:pStyle w:val="Vchoz"/>
        <w:rPr>
          <w:rFonts w:ascii="Calibri" w:hAnsi="Calibri"/>
          <w:b/>
          <w:sz w:val="28"/>
        </w:rPr>
      </w:pPr>
    </w:p>
    <w:p w:rsidR="00155AE9" w:rsidRPr="00B534B6" w:rsidRDefault="00155AE9" w:rsidP="00B534B6">
      <w:pPr>
        <w:pStyle w:val="Vchoz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Event schedule</w:t>
      </w:r>
      <w:r w:rsidRPr="00B534B6">
        <w:rPr>
          <w:rFonts w:ascii="Calibri" w:hAnsi="Calibri"/>
          <w:b/>
          <w:sz w:val="28"/>
        </w:rPr>
        <w:t>:</w:t>
      </w:r>
    </w:p>
    <w:p w:rsidR="00155AE9" w:rsidRPr="00B534B6" w:rsidRDefault="00155AE9" w:rsidP="00B534B6">
      <w:pPr>
        <w:pStyle w:val="Vchoz"/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Open of sporthall</w:t>
      </w:r>
      <w:r w:rsidRPr="00B534B6">
        <w:rPr>
          <w:rFonts w:ascii="Calibri" w:hAnsi="Calibri"/>
          <w:szCs w:val="22"/>
        </w:rPr>
        <w:t xml:space="preserve"> </w:t>
      </w:r>
      <w:r w:rsidRPr="00B534B6"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 </w:t>
      </w:r>
      <w:r w:rsidRPr="00B534B6">
        <w:rPr>
          <w:rFonts w:ascii="Calibri" w:hAnsi="Calibri"/>
          <w:szCs w:val="22"/>
        </w:rPr>
        <w:t xml:space="preserve">8.00 </w:t>
      </w:r>
    </w:p>
    <w:p w:rsidR="00155AE9" w:rsidRPr="00B534B6" w:rsidRDefault="00155AE9" w:rsidP="00B534B6">
      <w:pPr>
        <w:pStyle w:val="Vchoz"/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Registration</w:t>
      </w:r>
      <w:r w:rsidRPr="00B534B6">
        <w:rPr>
          <w:rFonts w:ascii="Calibri" w:hAnsi="Calibri"/>
          <w:szCs w:val="22"/>
        </w:rPr>
        <w:t xml:space="preserve">                 </w:t>
      </w:r>
      <w:r w:rsidRPr="00B534B6"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 </w:t>
      </w:r>
      <w:r w:rsidRPr="00B534B6">
        <w:rPr>
          <w:rFonts w:ascii="Calibri" w:hAnsi="Calibri"/>
          <w:szCs w:val="22"/>
        </w:rPr>
        <w:t xml:space="preserve">8.00 – 9.45 </w:t>
      </w:r>
    </w:p>
    <w:p w:rsidR="00155AE9" w:rsidRPr="00B534B6" w:rsidRDefault="00155AE9" w:rsidP="00B534B6">
      <w:pPr>
        <w:pStyle w:val="Vchoz"/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Refferees and coaches meeting</w:t>
      </w:r>
      <w:r>
        <w:rPr>
          <w:rFonts w:ascii="Calibri" w:hAnsi="Calibri"/>
          <w:szCs w:val="22"/>
        </w:rPr>
        <w:tab/>
        <w:t xml:space="preserve">           </w:t>
      </w:r>
      <w:r w:rsidRPr="00B534B6">
        <w:rPr>
          <w:rFonts w:ascii="Calibri" w:hAnsi="Calibri"/>
          <w:szCs w:val="22"/>
        </w:rPr>
        <w:t>9.45 – 10.00</w:t>
      </w:r>
      <w:r w:rsidRPr="00B534B6"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</w:p>
    <w:p w:rsidR="00155AE9" w:rsidRPr="00B534B6" w:rsidRDefault="00155AE9" w:rsidP="00B534B6">
      <w:pPr>
        <w:pStyle w:val="Vchoz"/>
        <w:ind w:left="708"/>
        <w:rPr>
          <w:rFonts w:ascii="Calibri" w:hAnsi="Calibri"/>
          <w:sz w:val="28"/>
        </w:rPr>
      </w:pPr>
      <w:r>
        <w:rPr>
          <w:rFonts w:ascii="Calibri" w:hAnsi="Calibri"/>
          <w:szCs w:val="22"/>
        </w:rPr>
        <w:t>Start of competition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</w:t>
      </w:r>
      <w:r w:rsidRPr="00B534B6">
        <w:rPr>
          <w:rFonts w:ascii="Calibri" w:hAnsi="Calibri"/>
          <w:szCs w:val="22"/>
        </w:rPr>
        <w:t xml:space="preserve"> 10.00 </w:t>
      </w:r>
    </w:p>
    <w:p w:rsidR="00155AE9" w:rsidRDefault="00155AE9" w:rsidP="00B534B6">
      <w:pPr>
        <w:pStyle w:val="Vchoz"/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Expected end</w:t>
      </w:r>
      <w:r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  <w:r w:rsidRPr="00B534B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</w:t>
      </w:r>
      <w:r w:rsidRPr="00B534B6">
        <w:rPr>
          <w:rFonts w:ascii="Calibri" w:hAnsi="Calibri"/>
          <w:szCs w:val="22"/>
        </w:rPr>
        <w:t xml:space="preserve">18.00 </w:t>
      </w:r>
    </w:p>
    <w:p w:rsidR="00155AE9" w:rsidRPr="00B534B6" w:rsidRDefault="00155AE9" w:rsidP="00B534B6">
      <w:pPr>
        <w:pStyle w:val="Vchoz"/>
        <w:pBdr>
          <w:bottom w:val="single" w:sz="4" w:space="1" w:color="auto"/>
        </w:pBdr>
        <w:rPr>
          <w:rFonts w:ascii="Calibri" w:hAnsi="Calibri"/>
          <w:sz w:val="28"/>
        </w:rPr>
      </w:pPr>
    </w:p>
    <w:p w:rsidR="00155AE9" w:rsidRDefault="00155AE9" w:rsidP="00B534B6">
      <w:pPr>
        <w:pStyle w:val="Vchoz"/>
        <w:rPr>
          <w:b/>
          <w:sz w:val="32"/>
        </w:rPr>
      </w:pPr>
    </w:p>
    <w:p w:rsidR="00155AE9" w:rsidRPr="00B534B6" w:rsidRDefault="00155AE9" w:rsidP="00B534B6">
      <w:pPr>
        <w:pStyle w:val="Vchoz"/>
        <w:rPr>
          <w:b/>
          <w:sz w:val="32"/>
        </w:rPr>
      </w:pPr>
      <w:r w:rsidRPr="001E5E49">
        <w:rPr>
          <w:b/>
          <w:noProof/>
          <w:sz w:val="32"/>
        </w:rPr>
        <w:pict>
          <v:shape id="Obrázek 5" o:spid="_x0000_i1028" type="#_x0000_t75" style="width:166.5pt;height:112.5pt;visibility:visible">
            <v:imagedata r:id="rId7" o:title=""/>
          </v:shape>
        </w:pict>
      </w:r>
      <w:r>
        <w:rPr>
          <w:b/>
          <w:sz w:val="32"/>
        </w:rPr>
        <w:t xml:space="preserve">  </w:t>
      </w:r>
      <w:r w:rsidRPr="001E5E49">
        <w:rPr>
          <w:b/>
          <w:noProof/>
          <w:sz w:val="32"/>
        </w:rPr>
        <w:pict>
          <v:shape id="Obrázek 6" o:spid="_x0000_i1029" type="#_x0000_t75" style="width:168.75pt;height:112.5pt;visibility:visible">
            <v:imagedata r:id="rId8" o:title=""/>
          </v:shape>
        </w:pict>
      </w:r>
      <w:r>
        <w:rPr>
          <w:b/>
          <w:sz w:val="32"/>
        </w:rPr>
        <w:t xml:space="preserve">  </w:t>
      </w:r>
      <w:r w:rsidRPr="001E5E49">
        <w:rPr>
          <w:b/>
          <w:noProof/>
          <w:sz w:val="32"/>
        </w:rPr>
        <w:pict>
          <v:shape id="Obrázek 4" o:spid="_x0000_i1030" type="#_x0000_t75" style="width:164.25pt;height:113.25pt;visibility:visible">
            <v:imagedata r:id="rId9" o:title=""/>
          </v:shape>
        </w:pict>
      </w:r>
    </w:p>
    <w:p w:rsidR="00155AE9" w:rsidRDefault="00155AE9" w:rsidP="007749F6">
      <w:pPr>
        <w:pBdr>
          <w:bottom w:val="single" w:sz="4" w:space="1" w:color="auto"/>
        </w:pBdr>
        <w:spacing w:after="0"/>
      </w:pPr>
    </w:p>
    <w:p w:rsidR="00155AE9" w:rsidRDefault="00155AE9" w:rsidP="000616CB">
      <w:pPr>
        <w:spacing w:after="0"/>
      </w:pPr>
    </w:p>
    <w:p w:rsidR="00155AE9" w:rsidRDefault="00155AE9" w:rsidP="007749F6">
      <w:pPr>
        <w:spacing w:after="0"/>
        <w:ind w:left="708"/>
      </w:pPr>
    </w:p>
    <w:p w:rsidR="00155AE9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  <w:r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More information you can find in attached instructions and on website of CzNTU.</w:t>
      </w:r>
    </w:p>
    <w:p w:rsidR="00155AE9" w:rsidRPr="00C65426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</w:p>
    <w:p w:rsidR="00155AE9" w:rsidRPr="00C65426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  <w:r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We are looking forward for all participants</w:t>
      </w:r>
    </w:p>
    <w:p w:rsidR="00155AE9" w:rsidRPr="00C65426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</w:p>
    <w:p w:rsidR="00155AE9" w:rsidRPr="00C65426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  <w:r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International instruc</w:t>
      </w:r>
      <w:r w:rsidRPr="00C65426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tor Viktor Stein IV.Dan</w:t>
      </w:r>
    </w:p>
    <w:p w:rsidR="00155AE9" w:rsidRPr="00C65426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  <w:r w:rsidRPr="00C65426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Pre</w:t>
      </w:r>
      <w:r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sident CzN</w:t>
      </w:r>
      <w:r w:rsidRPr="00C65426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T</w:t>
      </w:r>
      <w:r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U</w:t>
      </w:r>
    </w:p>
    <w:p w:rsidR="00155AE9" w:rsidRPr="00C65426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</w:p>
    <w:p w:rsidR="00155AE9" w:rsidRPr="00C65426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  <w:r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International instruc</w:t>
      </w:r>
      <w:r w:rsidRPr="00C65426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tor  Ing. Kamil Kolofík IV.Dan</w:t>
      </w:r>
    </w:p>
    <w:p w:rsidR="00155AE9" w:rsidRPr="00C65426" w:rsidRDefault="00155AE9" w:rsidP="007749F6">
      <w:pPr>
        <w:spacing w:after="0"/>
        <w:ind w:left="708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  <w:r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Chairman of Technical committee CzN</w:t>
      </w:r>
      <w:r w:rsidRPr="00C65426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T</w:t>
      </w:r>
      <w:r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U</w:t>
      </w:r>
      <w:r w:rsidRPr="00C65426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 xml:space="preserve"> </w:t>
      </w:r>
    </w:p>
    <w:p w:rsidR="00155AE9" w:rsidRDefault="00155AE9" w:rsidP="000616CB">
      <w:pPr>
        <w:pBdr>
          <w:bottom w:val="single" w:sz="4" w:space="1" w:color="auto"/>
        </w:pBdr>
        <w:jc w:val="center"/>
      </w:pPr>
    </w:p>
    <w:bookmarkStart w:id="0" w:name="_GoBack"/>
    <w:bookmarkEnd w:id="0"/>
    <w:p w:rsidR="00155AE9" w:rsidRPr="000616CB" w:rsidRDefault="00155AE9" w:rsidP="00BF4583">
      <w:pPr>
        <w:jc w:val="center"/>
        <w:rPr>
          <w:rStyle w:val="Strong"/>
          <w:rFonts w:cs="Arial"/>
          <w:b w:val="0"/>
          <w:color w:val="000000"/>
          <w:sz w:val="28"/>
          <w:szCs w:val="21"/>
          <w:lang w:eastAsia="cs-CZ"/>
        </w:rPr>
      </w:pPr>
      <w:r w:rsidRPr="000616CB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fldChar w:fldCharType="begin"/>
      </w:r>
      <w:r w:rsidRPr="000616CB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instrText xml:space="preserve"> HYPERLINK "http://www.taekwondocz.com" </w:instrText>
      </w:r>
      <w:r w:rsidRPr="00761904">
        <w:rPr>
          <w:rFonts w:cs="Arial"/>
          <w:bCs/>
          <w:color w:val="000000"/>
          <w:sz w:val="28"/>
          <w:szCs w:val="21"/>
          <w:lang w:eastAsia="cs-CZ"/>
        </w:rPr>
      </w:r>
      <w:r w:rsidRPr="000616CB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fldChar w:fldCharType="separate"/>
      </w:r>
      <w:r w:rsidRPr="000616CB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t>www.taekwondocz.com</w:t>
      </w:r>
      <w:r w:rsidRPr="000616CB">
        <w:rPr>
          <w:rStyle w:val="Strong"/>
          <w:rFonts w:cs="Arial"/>
          <w:b w:val="0"/>
          <w:color w:val="000000"/>
          <w:sz w:val="28"/>
          <w:szCs w:val="21"/>
          <w:lang w:eastAsia="cs-CZ"/>
        </w:rPr>
        <w:fldChar w:fldCharType="end"/>
      </w:r>
      <w:r w:rsidRPr="000616CB">
        <w:rPr>
          <w:rStyle w:val="Strong"/>
          <w:b w:val="0"/>
          <w:color w:val="000000"/>
          <w:sz w:val="28"/>
          <w:szCs w:val="21"/>
        </w:rPr>
        <w:t xml:space="preserve"> </w:t>
      </w:r>
      <w:r w:rsidRPr="000616CB">
        <w:rPr>
          <w:rStyle w:val="Strong"/>
          <w:b w:val="0"/>
          <w:color w:val="A6A6A6"/>
          <w:sz w:val="28"/>
          <w:szCs w:val="21"/>
        </w:rPr>
        <w:t>|</w:t>
      </w:r>
      <w:r w:rsidRPr="000616CB">
        <w:rPr>
          <w:rStyle w:val="Strong"/>
          <w:b w:val="0"/>
          <w:color w:val="000000"/>
          <w:sz w:val="28"/>
          <w:szCs w:val="21"/>
        </w:rPr>
        <w:t xml:space="preserve"> </w:t>
      </w:r>
      <w:hyperlink r:id="rId10" w:history="1">
        <w:r w:rsidRPr="000616CB">
          <w:rPr>
            <w:rStyle w:val="Strong"/>
            <w:b w:val="0"/>
            <w:color w:val="000000"/>
            <w:sz w:val="28"/>
            <w:szCs w:val="21"/>
            <w:lang w:eastAsia="cs-CZ"/>
          </w:rPr>
          <w:t>technicka@taekwondocz.com</w:t>
        </w:r>
      </w:hyperlink>
    </w:p>
    <w:sectPr w:rsidR="00155AE9" w:rsidRPr="000616CB" w:rsidSect="00BF4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83"/>
    <w:rsid w:val="000616CB"/>
    <w:rsid w:val="00155AE9"/>
    <w:rsid w:val="001D4076"/>
    <w:rsid w:val="001E1E26"/>
    <w:rsid w:val="001E5E49"/>
    <w:rsid w:val="00210E34"/>
    <w:rsid w:val="00292FC8"/>
    <w:rsid w:val="003268F8"/>
    <w:rsid w:val="003460DE"/>
    <w:rsid w:val="00434BB3"/>
    <w:rsid w:val="0051372F"/>
    <w:rsid w:val="00612A7B"/>
    <w:rsid w:val="00761904"/>
    <w:rsid w:val="007749F6"/>
    <w:rsid w:val="007C3DA2"/>
    <w:rsid w:val="00B534B6"/>
    <w:rsid w:val="00B54CA3"/>
    <w:rsid w:val="00BF4583"/>
    <w:rsid w:val="00C65426"/>
    <w:rsid w:val="00CD5F18"/>
    <w:rsid w:val="00D42455"/>
    <w:rsid w:val="00D8557C"/>
    <w:rsid w:val="00E92AB4"/>
    <w:rsid w:val="00F0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hoz">
    <w:name w:val="Výchozí"/>
    <w:uiPriority w:val="99"/>
    <w:rsid w:val="00BF4583"/>
    <w:pPr>
      <w:tabs>
        <w:tab w:val="left" w:pos="708"/>
      </w:tabs>
      <w:suppressAutoHyphens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53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B534B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616C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technicka@taekwondocz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191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Pokorný</dc:creator>
  <cp:keywords/>
  <dc:description/>
  <cp:lastModifiedBy>Lenka</cp:lastModifiedBy>
  <cp:revision>3</cp:revision>
  <dcterms:created xsi:type="dcterms:W3CDTF">2015-02-27T15:23:00Z</dcterms:created>
  <dcterms:modified xsi:type="dcterms:W3CDTF">2015-02-27T15:43:00Z</dcterms:modified>
</cp:coreProperties>
</file>